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业务考核教材范围</w:t>
      </w:r>
    </w:p>
    <w:bookmarkEnd w:id="0"/>
    <w:tbl>
      <w:tblPr>
        <w:tblStyle w:val="7"/>
        <w:tblW w:w="143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3754"/>
        <w:gridCol w:w="2895"/>
        <w:gridCol w:w="2832"/>
        <w:gridCol w:w="2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版次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语文（基础模块）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2023年8月第1版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数学基础模块（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（基础模块）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2023年7月第2版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思想政治（基础模块）哲学与人生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2023年8月第1版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年8月第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历史（基础模块）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2023年8月第1版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年8月第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艺术.音乐鉴赏与实践（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版） 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学前心理学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（第二版）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月第2版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教育（第三版）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计算机网络技术基础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年8月第1版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二维动画设计软件应用（第三版）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年8月第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会计基础（信息化教学资源版）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化学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化学通用类（第二版）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化学工业出版社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2024年11月第2版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2024年11月第7次印刷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土木工程识图（房屋建筑类）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2021年6月第2版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2023年12月第6次印刷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装饰设计构成基础及应用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传感与检测技术（第二版）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 机械建筑类（第三版）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2025年7月第1次印刷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与技能（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机械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机械基础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月第3版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艺术（舞蹈）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年9月第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戏剧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演员艺术语言基本技巧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化妆基础（第二版）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月第1次印刷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素描（第二版）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月第2版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构成基础（第二版）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服务礼仪（第四版）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热菜制作（第二版）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机械基础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人民邮电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保险基础与实物（第五版）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人民邮电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电子商务基础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（第二版）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2022年6月第2版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2023年8月第2次印刷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物流基础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（第三版）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次印刷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eastAsia="zh-CN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41" w:right="1797" w:bottom="1440" w:left="179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aXn8j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false"/>
  <w:bordersDoNotSurroundFooter w:val="false"/>
  <w:documentProtection w:enforcement="0"/>
  <w:defaultTabStop w:val="420"/>
  <w:hyphenationZone w:val="36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MTQyZmM3MmFlNmRmMDY1YzVmNmYyNzg2ZjVlZjEifQ=="/>
  </w:docVars>
  <w:rsids>
    <w:rsidRoot w:val="415D5462"/>
    <w:rsid w:val="000225E4"/>
    <w:rsid w:val="0002288B"/>
    <w:rsid w:val="002154CB"/>
    <w:rsid w:val="002837D7"/>
    <w:rsid w:val="002D2E62"/>
    <w:rsid w:val="0032066A"/>
    <w:rsid w:val="00382E1F"/>
    <w:rsid w:val="0051309D"/>
    <w:rsid w:val="00600F42"/>
    <w:rsid w:val="0076326D"/>
    <w:rsid w:val="00924552"/>
    <w:rsid w:val="0095736E"/>
    <w:rsid w:val="00AA4C7B"/>
    <w:rsid w:val="00AD0197"/>
    <w:rsid w:val="00C627CC"/>
    <w:rsid w:val="00D23A41"/>
    <w:rsid w:val="00D71541"/>
    <w:rsid w:val="00D74FD2"/>
    <w:rsid w:val="00E10846"/>
    <w:rsid w:val="00E518E3"/>
    <w:rsid w:val="00E54344"/>
    <w:rsid w:val="11502A7D"/>
    <w:rsid w:val="1CFDA0F2"/>
    <w:rsid w:val="227E052A"/>
    <w:rsid w:val="248364F6"/>
    <w:rsid w:val="2BFF4025"/>
    <w:rsid w:val="3DE38132"/>
    <w:rsid w:val="3F6EA48E"/>
    <w:rsid w:val="415D5462"/>
    <w:rsid w:val="43B753A5"/>
    <w:rsid w:val="467A165E"/>
    <w:rsid w:val="4EFD18AC"/>
    <w:rsid w:val="53F72F5F"/>
    <w:rsid w:val="5559554F"/>
    <w:rsid w:val="5FB3FD4B"/>
    <w:rsid w:val="63E63794"/>
    <w:rsid w:val="67FF7E41"/>
    <w:rsid w:val="6DE66C17"/>
    <w:rsid w:val="779A23D5"/>
    <w:rsid w:val="779FEB15"/>
    <w:rsid w:val="77ABDCA8"/>
    <w:rsid w:val="79CF2AFC"/>
    <w:rsid w:val="7BBF9451"/>
    <w:rsid w:val="7BFF0186"/>
    <w:rsid w:val="7E2F32B8"/>
    <w:rsid w:val="7F3FF401"/>
    <w:rsid w:val="7F6D7FF9"/>
    <w:rsid w:val="7F7D58EC"/>
    <w:rsid w:val="7F7DD0EB"/>
    <w:rsid w:val="7FD3C746"/>
    <w:rsid w:val="A6FDA736"/>
    <w:rsid w:val="AFEBBAB9"/>
    <w:rsid w:val="B37C0E74"/>
    <w:rsid w:val="B7654FB4"/>
    <w:rsid w:val="BEB7C19C"/>
    <w:rsid w:val="BFA76999"/>
    <w:rsid w:val="BFEE25E3"/>
    <w:rsid w:val="C57F1F36"/>
    <w:rsid w:val="DCEBAFC0"/>
    <w:rsid w:val="DFEEA401"/>
    <w:rsid w:val="E7BEDF73"/>
    <w:rsid w:val="E9EF81E3"/>
    <w:rsid w:val="EABF1BA7"/>
    <w:rsid w:val="EDF797C9"/>
    <w:rsid w:val="F57E519B"/>
    <w:rsid w:val="F77FC1D9"/>
    <w:rsid w:val="F7E4B2D6"/>
    <w:rsid w:val="F7EAF961"/>
    <w:rsid w:val="F7FF780D"/>
    <w:rsid w:val="F7FFE34A"/>
    <w:rsid w:val="F918B99D"/>
    <w:rsid w:val="FBFFC799"/>
    <w:rsid w:val="FDF25B9E"/>
    <w:rsid w:val="FF78B4C4"/>
    <w:rsid w:val="FFB3EC8E"/>
    <w:rsid w:val="FFC72D67"/>
    <w:rsid w:val="FFDDB743"/>
    <w:rsid w:val="FFF948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qFormat="1" w:unhideWhenUsed="0" w:uiPriority="0" w:semiHidden="0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semiHidden="0" w:name="header" w:locked="1"/>
    <w:lsdException w:qFormat="1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1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locked/>
    <w:uiPriority w:val="0"/>
    <w:pPr>
      <w:ind w:left="1680"/>
    </w:pPr>
  </w:style>
  <w:style w:type="paragraph" w:styleId="3">
    <w:name w:val="Body Text"/>
    <w:basedOn w:val="1"/>
    <w:next w:val="1"/>
    <w:qFormat/>
    <w:locked/>
    <w:uiPriority w:val="1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paragraph" w:styleId="4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Balloon Text Char"/>
    <w:basedOn w:val="8"/>
    <w:link w:val="4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7</Pages>
  <Words>1547</Words>
  <Characters>1771</Characters>
  <Lines>0</Lines>
  <Paragraphs>0</Paragraphs>
  <TotalTime>26</TotalTime>
  <ScaleCrop>false</ScaleCrop>
  <LinksUpToDate>false</LinksUpToDate>
  <CharactersWithSpaces>1800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2022-01-24T01:26:00Z</dcterms:created>
  <dc:creator>微信用户</dc:creator>
  <cp:lastModifiedBy>user</cp:lastModifiedBy>
  <cp:lastPrinted>2025-10-11T19:05:00Z</cp:lastPrinted>
  <dcterms:modified xsi:type="dcterms:W3CDTF">2025-10-11T15:38:23Z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8CA88EEFDDB04B2498F940042D68BB72_13</vt:lpwstr>
  </property>
  <property fmtid="{D5CDD505-2E9C-101B-9397-08002B2CF9AE}" pid="4" name="KSOTemplateDocerSaveRecord">
    <vt:lpwstr>eyJoZGlkIjoiYzIwMTQyZmM3MmFlNmRmMDY1YzVmNmYyNzg2ZjVlZjEiLCJ1c2VySWQiOiIxNjg5MzgzMDA2In0=</vt:lpwstr>
  </property>
</Properties>
</file>