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县（市）区教育局优秀组织单位</w:t>
      </w:r>
    </w:p>
    <w:p>
      <w:pPr>
        <w:spacing w:line="560" w:lineRule="exact"/>
        <w:jc w:val="center"/>
        <w:rPr>
          <w:rFonts w:ascii="仿宋" w:hAnsi="仿宋" w:eastAsia="仿宋" w:cs="仿宋"/>
          <w:sz w:val="34"/>
          <w:szCs w:val="34"/>
        </w:rPr>
      </w:pPr>
    </w:p>
    <w:p>
      <w:pPr>
        <w:numPr>
          <w:ilvl w:val="0"/>
          <w:numId w:val="1"/>
        </w:num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鼓楼区教育局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晋安区教育局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仓山区教育局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长乐区教育局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福清市教育局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闽清县教育局</w:t>
      </w: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jc w:val="both"/>
        <w:rPr>
          <w:rFonts w:ascii="宋体"/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29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87B9E"/>
    <w:multiLevelType w:val="singleLevel"/>
    <w:tmpl w:val="78087B9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BAA"/>
    <w:rsid w:val="00045570"/>
    <w:rsid w:val="000701FA"/>
    <w:rsid w:val="000A2B7E"/>
    <w:rsid w:val="000D2828"/>
    <w:rsid w:val="001430F0"/>
    <w:rsid w:val="00160091"/>
    <w:rsid w:val="00172A27"/>
    <w:rsid w:val="00184FBC"/>
    <w:rsid w:val="001A7BD5"/>
    <w:rsid w:val="001B172C"/>
    <w:rsid w:val="00220C7B"/>
    <w:rsid w:val="002522B3"/>
    <w:rsid w:val="002A30F8"/>
    <w:rsid w:val="002A6248"/>
    <w:rsid w:val="002F4DAF"/>
    <w:rsid w:val="003037CA"/>
    <w:rsid w:val="00352279"/>
    <w:rsid w:val="003E7EC1"/>
    <w:rsid w:val="004115C7"/>
    <w:rsid w:val="00413637"/>
    <w:rsid w:val="00413B46"/>
    <w:rsid w:val="00430392"/>
    <w:rsid w:val="0043544F"/>
    <w:rsid w:val="0046633E"/>
    <w:rsid w:val="0050303D"/>
    <w:rsid w:val="005111D2"/>
    <w:rsid w:val="00547471"/>
    <w:rsid w:val="005713B3"/>
    <w:rsid w:val="005B20D7"/>
    <w:rsid w:val="005C7AA1"/>
    <w:rsid w:val="0061400F"/>
    <w:rsid w:val="00673BAE"/>
    <w:rsid w:val="00683472"/>
    <w:rsid w:val="006F3665"/>
    <w:rsid w:val="007000DE"/>
    <w:rsid w:val="00756EE9"/>
    <w:rsid w:val="00780B21"/>
    <w:rsid w:val="007815BD"/>
    <w:rsid w:val="007B0392"/>
    <w:rsid w:val="007C6D17"/>
    <w:rsid w:val="007F40D4"/>
    <w:rsid w:val="007F44CA"/>
    <w:rsid w:val="00833B60"/>
    <w:rsid w:val="00865776"/>
    <w:rsid w:val="008F379A"/>
    <w:rsid w:val="008F6FCA"/>
    <w:rsid w:val="00930478"/>
    <w:rsid w:val="0093544D"/>
    <w:rsid w:val="009466EE"/>
    <w:rsid w:val="009506F3"/>
    <w:rsid w:val="00954ED9"/>
    <w:rsid w:val="009673B2"/>
    <w:rsid w:val="009F2E35"/>
    <w:rsid w:val="00A063ED"/>
    <w:rsid w:val="00B40498"/>
    <w:rsid w:val="00B71637"/>
    <w:rsid w:val="00B936EB"/>
    <w:rsid w:val="00BA680D"/>
    <w:rsid w:val="00BE19B3"/>
    <w:rsid w:val="00BE30DC"/>
    <w:rsid w:val="00BF0E69"/>
    <w:rsid w:val="00C526EA"/>
    <w:rsid w:val="00CD4FB3"/>
    <w:rsid w:val="00CE729C"/>
    <w:rsid w:val="00D010EA"/>
    <w:rsid w:val="00D22837"/>
    <w:rsid w:val="00D72092"/>
    <w:rsid w:val="00DF383F"/>
    <w:rsid w:val="00E42486"/>
    <w:rsid w:val="00E705A0"/>
    <w:rsid w:val="00E718B6"/>
    <w:rsid w:val="00E729C9"/>
    <w:rsid w:val="00EB64A6"/>
    <w:rsid w:val="00F0314D"/>
    <w:rsid w:val="00F1400C"/>
    <w:rsid w:val="00F52781"/>
    <w:rsid w:val="00FB05EC"/>
    <w:rsid w:val="00FB5E11"/>
    <w:rsid w:val="00FF796F"/>
    <w:rsid w:val="01831161"/>
    <w:rsid w:val="03B96BC8"/>
    <w:rsid w:val="04037F31"/>
    <w:rsid w:val="042B341E"/>
    <w:rsid w:val="06562449"/>
    <w:rsid w:val="06BB5CC2"/>
    <w:rsid w:val="07F111C0"/>
    <w:rsid w:val="0A635B0D"/>
    <w:rsid w:val="0ACD2124"/>
    <w:rsid w:val="0B92750F"/>
    <w:rsid w:val="0CF3733E"/>
    <w:rsid w:val="0D4471FA"/>
    <w:rsid w:val="0E320CCA"/>
    <w:rsid w:val="0EC60EDB"/>
    <w:rsid w:val="0F501889"/>
    <w:rsid w:val="0F887586"/>
    <w:rsid w:val="0FA13DA8"/>
    <w:rsid w:val="0FE1752F"/>
    <w:rsid w:val="118E1A92"/>
    <w:rsid w:val="119C630B"/>
    <w:rsid w:val="12F91BA8"/>
    <w:rsid w:val="134C578B"/>
    <w:rsid w:val="13D21335"/>
    <w:rsid w:val="148F2A80"/>
    <w:rsid w:val="174E52B7"/>
    <w:rsid w:val="190B3C88"/>
    <w:rsid w:val="1D13570D"/>
    <w:rsid w:val="1DBD3B49"/>
    <w:rsid w:val="1FAB08A8"/>
    <w:rsid w:val="1FFF4EC4"/>
    <w:rsid w:val="21BE70B4"/>
    <w:rsid w:val="221576B6"/>
    <w:rsid w:val="22B52099"/>
    <w:rsid w:val="231A118C"/>
    <w:rsid w:val="2365290C"/>
    <w:rsid w:val="23D37306"/>
    <w:rsid w:val="249A6B67"/>
    <w:rsid w:val="24F57092"/>
    <w:rsid w:val="2588741A"/>
    <w:rsid w:val="258A5562"/>
    <w:rsid w:val="2601140B"/>
    <w:rsid w:val="26AF0EA8"/>
    <w:rsid w:val="27BE3003"/>
    <w:rsid w:val="27E62A1A"/>
    <w:rsid w:val="283A47C4"/>
    <w:rsid w:val="28A718DD"/>
    <w:rsid w:val="297B79AB"/>
    <w:rsid w:val="2AA47575"/>
    <w:rsid w:val="2AF46FF9"/>
    <w:rsid w:val="2CB468AF"/>
    <w:rsid w:val="2CD83592"/>
    <w:rsid w:val="2D214B9D"/>
    <w:rsid w:val="2DE920CF"/>
    <w:rsid w:val="2E9C68BF"/>
    <w:rsid w:val="2F08205C"/>
    <w:rsid w:val="30FD5C07"/>
    <w:rsid w:val="35454529"/>
    <w:rsid w:val="35920EED"/>
    <w:rsid w:val="36574612"/>
    <w:rsid w:val="368E68C8"/>
    <w:rsid w:val="36D62F76"/>
    <w:rsid w:val="3732447A"/>
    <w:rsid w:val="37A9272D"/>
    <w:rsid w:val="38EE0619"/>
    <w:rsid w:val="39C61454"/>
    <w:rsid w:val="3A7D64F8"/>
    <w:rsid w:val="3BB85FC3"/>
    <w:rsid w:val="3BBE015A"/>
    <w:rsid w:val="3DB7344B"/>
    <w:rsid w:val="3E232D36"/>
    <w:rsid w:val="3EE97332"/>
    <w:rsid w:val="3F344166"/>
    <w:rsid w:val="409C5BF7"/>
    <w:rsid w:val="421A1990"/>
    <w:rsid w:val="427220BF"/>
    <w:rsid w:val="444B3F2C"/>
    <w:rsid w:val="44F86E8E"/>
    <w:rsid w:val="460F3E93"/>
    <w:rsid w:val="467241EF"/>
    <w:rsid w:val="478524C0"/>
    <w:rsid w:val="4829049F"/>
    <w:rsid w:val="49803641"/>
    <w:rsid w:val="4ADF26AF"/>
    <w:rsid w:val="4C441A40"/>
    <w:rsid w:val="4D00381E"/>
    <w:rsid w:val="4D5810A1"/>
    <w:rsid w:val="4E2025DD"/>
    <w:rsid w:val="4FF62BA4"/>
    <w:rsid w:val="51777972"/>
    <w:rsid w:val="537C0564"/>
    <w:rsid w:val="5422726E"/>
    <w:rsid w:val="546D64ED"/>
    <w:rsid w:val="55717AF4"/>
    <w:rsid w:val="55A32B4D"/>
    <w:rsid w:val="564B7D2F"/>
    <w:rsid w:val="565F62CA"/>
    <w:rsid w:val="56E42F67"/>
    <w:rsid w:val="578A3106"/>
    <w:rsid w:val="58547A9F"/>
    <w:rsid w:val="5860169E"/>
    <w:rsid w:val="58894638"/>
    <w:rsid w:val="591744C4"/>
    <w:rsid w:val="59F67380"/>
    <w:rsid w:val="5A0B0D40"/>
    <w:rsid w:val="5A93320A"/>
    <w:rsid w:val="5B0D7990"/>
    <w:rsid w:val="5B7D685A"/>
    <w:rsid w:val="5C1800B7"/>
    <w:rsid w:val="5CEF491E"/>
    <w:rsid w:val="5F0B7A22"/>
    <w:rsid w:val="60995D05"/>
    <w:rsid w:val="61DF79E2"/>
    <w:rsid w:val="61F95DEA"/>
    <w:rsid w:val="621E0ED9"/>
    <w:rsid w:val="6237041B"/>
    <w:rsid w:val="64624497"/>
    <w:rsid w:val="652C32E0"/>
    <w:rsid w:val="65543AAB"/>
    <w:rsid w:val="65553414"/>
    <w:rsid w:val="65C81E68"/>
    <w:rsid w:val="65E24D98"/>
    <w:rsid w:val="65E63DA0"/>
    <w:rsid w:val="68125487"/>
    <w:rsid w:val="68443189"/>
    <w:rsid w:val="686A5E9E"/>
    <w:rsid w:val="69530D17"/>
    <w:rsid w:val="6A024F2A"/>
    <w:rsid w:val="6A4223B9"/>
    <w:rsid w:val="6CD51CEB"/>
    <w:rsid w:val="6E3010D3"/>
    <w:rsid w:val="6E3A1E9A"/>
    <w:rsid w:val="6F3D12A1"/>
    <w:rsid w:val="6F9321D5"/>
    <w:rsid w:val="6FFB704E"/>
    <w:rsid w:val="71B73BFE"/>
    <w:rsid w:val="71E47858"/>
    <w:rsid w:val="722756FA"/>
    <w:rsid w:val="73134452"/>
    <w:rsid w:val="748267EA"/>
    <w:rsid w:val="74BC1C6D"/>
    <w:rsid w:val="76AA57AD"/>
    <w:rsid w:val="76E667A9"/>
    <w:rsid w:val="7766604F"/>
    <w:rsid w:val="77A06749"/>
    <w:rsid w:val="77C254F2"/>
    <w:rsid w:val="787C7104"/>
    <w:rsid w:val="794902B3"/>
    <w:rsid w:val="7A786A8E"/>
    <w:rsid w:val="7B263849"/>
    <w:rsid w:val="7D8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5"/>
    <w:link w:val="2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0">
    <w:name w:val="Footer Char"/>
    <w:basedOn w:val="5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1">
    <w:name w:val="Header Char"/>
    <w:basedOn w:val="5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font41"/>
    <w:basedOn w:val="5"/>
    <w:qFormat/>
    <w:uiPriority w:val="99"/>
    <w:rPr>
      <w:rFonts w:ascii="仿宋" w:hAnsi="仿宋" w:eastAsia="仿宋" w:cs="仿宋"/>
      <w:color w:val="000000"/>
      <w:sz w:val="34"/>
      <w:szCs w:val="34"/>
      <w:u w:val="none"/>
    </w:rPr>
  </w:style>
  <w:style w:type="character" w:customStyle="1" w:styleId="13">
    <w:name w:val="font01"/>
    <w:basedOn w:val="5"/>
    <w:qFormat/>
    <w:uiPriority w:val="99"/>
    <w:rPr>
      <w:rFonts w:ascii="仿宋" w:hAnsi="仿宋" w:eastAsia="仿宋" w:cs="仿宋"/>
      <w:color w:val="FF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10</Pages>
  <Words>457</Words>
  <Characters>2606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2019-01-03T02:32:00Z</dcterms:created>
  <dc:creator>Administrator</dc:creator>
  <cp:lastModifiedBy>admin</cp:lastModifiedBy>
  <cp:lastPrinted>2019-01-03T02:29:00Z</cp:lastPrinted>
  <dcterms:modified xsi:type="dcterms:W3CDTF">2019-01-03T02:45:44Z</dcterms:modified>
  <dc:title>榕教体〔2018〕126号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