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</w:p>
    <w:tbl>
      <w:tblPr>
        <w:tblStyle w:val="7"/>
        <w:tblW w:w="155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4192"/>
        <w:gridCol w:w="84"/>
        <w:gridCol w:w="4515"/>
        <w:gridCol w:w="1786"/>
        <w:gridCol w:w="42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57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2018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年第三届福州小茉莉合唱节暨福州市中小学生合唱比赛获奖名单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570" w:type="dxa"/>
            <w:gridSpan w:val="6"/>
            <w:vAlign w:val="center"/>
          </w:tcPr>
          <w:p>
            <w:pPr>
              <w:jc w:val="center"/>
              <w:rPr>
                <w:rFonts w:ascii="黑体" w:hAnsi="仿宋" w:eastAsia="黑体" w:cs="仿宋"/>
                <w:color w:val="000000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5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特等奖：</w:t>
            </w:r>
          </w:p>
        </w:tc>
        <w:tc>
          <w:tcPr>
            <w:tcW w:w="4515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福州小茉莉合唱团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《万物生机》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王渤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王渤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林琴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张泓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福州市麦顶小学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《小燕子的变迁》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林群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林群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0"/>
                <w:kern w:val="0"/>
                <w:sz w:val="32"/>
                <w:szCs w:val="32"/>
              </w:rPr>
              <w:t>福州市台江第三中心小学鳌峰分校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《茉莉时代》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郑琴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郑琴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郭晓兰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卓东健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福清市滨江小学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《鹿》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林梅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林梅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何国云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雍歆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福州教育学院附属第四小学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《布谷鸟》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杨舟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杨舟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林健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福清市实验小学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《摘菜调》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何菁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孙擎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吴祥霞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福清市宏路中心小学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《城南送别》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丁丽琳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丁丽琳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郑承峰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福清元洪师范学校附属小学“小星星”合唱团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《放心去飞》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何庆芳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何庆芳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何丹倩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施婷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7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55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一等奖：</w:t>
            </w:r>
          </w:p>
        </w:tc>
        <w:tc>
          <w:tcPr>
            <w:tcW w:w="451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长乐师范学校附属小学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CHRISTMASKUM BA YA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林燕娜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郑建棋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林燕娜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福清市融西小学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Kusimama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郑鹏帼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施航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许晓斓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郑鹏帼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福州市台江第三中心小学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《橄榄树》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林锋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林锋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谢庆成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程姿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福州市仓山小学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《大鱼》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杨秀玲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杨秀玲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张颖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仓山第一中心小学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《梨花又开放》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陈星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陈星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李征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王诗颖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C0C0C"/>
                <w:kern w:val="0"/>
                <w:sz w:val="32"/>
                <w:szCs w:val="32"/>
              </w:rPr>
              <w:t>群众路小学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It Don't Mean A Thing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方飞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何柳青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方飞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廖冰清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福清市石竹中心小学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《环球大冒险》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杨青青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杨青青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方眼灵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福清市城关小学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《战斗吧》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许安华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许安华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陈明昭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林小平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闽侯县甘蔗中心小学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humpty dumpty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林华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林华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李梁艳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55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二等奖：</w:t>
            </w:r>
          </w:p>
        </w:tc>
        <w:tc>
          <w:tcPr>
            <w:tcW w:w="451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C0C0C"/>
                <w:kern w:val="0"/>
                <w:sz w:val="32"/>
                <w:szCs w:val="32"/>
              </w:rPr>
              <w:t>福州市晋安区第一中心小学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《我们的歌》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周瑾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周瑾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刘捷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白雪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闽侯县实验小学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hot chocolate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杨燕彬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林秀芳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杨燕彬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谢柳青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福州市鼓楼第二中心小学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《鲁凯族恋歌》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刘陈华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杨秀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刘陈华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C0C0C"/>
                <w:kern w:val="0"/>
                <w:sz w:val="32"/>
                <w:szCs w:val="32"/>
              </w:rPr>
              <w:t>福州教育学院附属第二小学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SOMEONE IN THE CROWD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雷沁沁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雷沁沁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颜诗艺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C0C0C"/>
                <w:kern w:val="0"/>
                <w:sz w:val="32"/>
                <w:szCs w:val="32"/>
              </w:rPr>
              <w:t>福州教育学院附属第一小学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《梦的地图》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林静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陈佳乐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C0C0C"/>
                <w:kern w:val="0"/>
                <w:sz w:val="32"/>
                <w:szCs w:val="32"/>
              </w:rPr>
              <w:t>福建师范大学附属小学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《燕子》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余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皞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余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皞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陈宇星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连江县第三实验小学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《跳起我的霍拉舞》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候恩杰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吴艳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余丽婷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谢清燕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鼓楼科艺宫（乙组）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《茉莉时代》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苏廷元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苏廷元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林彤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缪柠娜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福州金山小学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《港湾里的小船》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周展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周展</w:t>
            </w:r>
            <w:r>
              <w:rPr>
                <w:rFonts w:ascii="仿宋_GB2312" w:hAnsi="仿宋" w:eastAsia="仿宋_GB2312" w:cs="仿宋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方游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76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55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三等奖：</w:t>
            </w:r>
          </w:p>
        </w:tc>
        <w:tc>
          <w:tcPr>
            <w:tcW w:w="451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福州市钱塘小学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《螃蟹歌》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戴丹缨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周英姿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潘贞宜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C0C0C"/>
                <w:kern w:val="0"/>
                <w:sz w:val="32"/>
                <w:szCs w:val="32"/>
              </w:rPr>
              <w:t>福州教育学院附属第三小学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《野菊花》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林丹丹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林丹丹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蒋婧玫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闽清县城关小学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《落雨大》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陈潇萍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陈潇萍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刘芳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闽清县进修校附小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《家乡》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方比红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方比红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吴小花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福州市茶园山中心小学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《四季的问候》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张静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张静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霦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永泰县东门小学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《春风》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岳玲莉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高林晓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岳玲莉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曹佳佳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福州市乌山小学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《我是鱼》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赵晨晓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赵晨晓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郑雯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C0C0C"/>
                <w:kern w:val="0"/>
                <w:sz w:val="32"/>
                <w:szCs w:val="32"/>
              </w:rPr>
              <w:t>福州市侨园小学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《月亮月光光》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林晖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唐海燕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林晖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魏涯芳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76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51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570" w:type="dxa"/>
            <w:gridSpan w:val="6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仿宋" w:eastAsia="黑体" w:cs="仿宋"/>
                <w:color w:val="000000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32"/>
                <w:szCs w:val="32"/>
              </w:rPr>
              <w:t>中学组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7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特等奖：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福州第十六中学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《三落厝》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王怡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王怡、林静、郑君慧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福清市教育局侨乡少儿合唱团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《我们的歌》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江霞英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江霞英、张长弓、倪玲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福州三牧中学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《葡萄园夜曲》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周小静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周小静、林晓健、王静馨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福州一中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6"/>
                <w:kern w:val="0"/>
                <w:sz w:val="32"/>
                <w:szCs w:val="32"/>
              </w:rPr>
              <w:t>《我不知道风是在哪一个方向吹》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戴佳龙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戴佳龙、陆沁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福建师范大学附属中学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《赶牲灵》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池小妍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陈向元、林群、池小妍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7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一等奖：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优秀指导教师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北师大福清附校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African Alleluia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江蕾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江蕾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王晨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邵妍婕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福州时代中学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《蓝蓝的夜，蓝蓝的梦》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彭馨雅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林立云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彭馨雅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福清一中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Try Everything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刘影星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陈强，黄振蓉，刘影星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福清龙华职业中专学校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《家》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陆则灼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陆则灼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叶颖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福州金桥学校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《我爱你中国》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吴晓君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吴晓君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福清融城中学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《卷珠帘》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陈忠标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陈忠标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邓显鉴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陆尊进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福州铜盘中学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《我爱你中国》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王梅容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王梅容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傅岚岚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王清格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福州十八中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《山在虚无缥缈间》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周峰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周峰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邵沁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陈素心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福州外国语学校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《龙的传人》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林夏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林夏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王燕姿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江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福州旅游职业中专学校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《当我们小的时候》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李式贵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李式贵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陈光明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福清元洪高级中学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《凉凉》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柴留林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柴留林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高郴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福州第七中学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《满江红》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程园沁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方千鑫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程园沁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福州三中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《雪花的快乐》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李珏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翁东亭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李珏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刘华军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7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二等奖：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福州日升中学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《梦中的额吉》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杨琳瑜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杨琳瑜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陈祉涵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福清市宏路中学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《凉凉》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许虹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许虹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张晓旭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陈小云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福州第二十中学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《我是鱼》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姮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孔群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32"/>
                <w:szCs w:val="32"/>
              </w:rPr>
              <w:t>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福州鼓楼时代中学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《雪花的快乐》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罗越哲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林立云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钟凤娥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罗越哲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福州第三十二中学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《呼伦贝尔大草原》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许京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许京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池毓大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陈嘉倩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闽清县城关中学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《四季的问候》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黄惠玲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池翔敏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黄惠玲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福州第八中学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《大鱼》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王伶俐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王伶俐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福州文教职专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《大鱼》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李晓琼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李晓琼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林莉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王泰来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长乐第一中学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《大漠之夜》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林钦云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林钦云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陈绍升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郑远尧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7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三等奖：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4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曲目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指挥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福州屏东中学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《爱是我的眼睛》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郑梦茜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肖红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郑梦茜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谭映晗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福州格致中学鼓山校区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《太阳出来啦》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吴丰丰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吴丰丰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林敏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孟可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长乐区漳港中学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《爱是我的眼睛》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唐扬帆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唐扬帆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福州第十五中学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《梨花又开放》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赵彤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赵彤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孙蔚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福州华侨中学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《梨花又开放》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余敏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余敏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陈曦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ascii="宋体"/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29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AA"/>
    <w:rsid w:val="00045570"/>
    <w:rsid w:val="000701FA"/>
    <w:rsid w:val="000A2B7E"/>
    <w:rsid w:val="000D2828"/>
    <w:rsid w:val="001430F0"/>
    <w:rsid w:val="00160091"/>
    <w:rsid w:val="00172A27"/>
    <w:rsid w:val="00184FBC"/>
    <w:rsid w:val="001A7BD5"/>
    <w:rsid w:val="001B172C"/>
    <w:rsid w:val="00220C7B"/>
    <w:rsid w:val="002522B3"/>
    <w:rsid w:val="002A30F8"/>
    <w:rsid w:val="002A6248"/>
    <w:rsid w:val="002F4DAF"/>
    <w:rsid w:val="003037CA"/>
    <w:rsid w:val="00352279"/>
    <w:rsid w:val="003E7EC1"/>
    <w:rsid w:val="004115C7"/>
    <w:rsid w:val="00413637"/>
    <w:rsid w:val="00413B46"/>
    <w:rsid w:val="00430392"/>
    <w:rsid w:val="0043544F"/>
    <w:rsid w:val="0046633E"/>
    <w:rsid w:val="0050303D"/>
    <w:rsid w:val="005111D2"/>
    <w:rsid w:val="00547471"/>
    <w:rsid w:val="005713B3"/>
    <w:rsid w:val="005B20D7"/>
    <w:rsid w:val="005C7AA1"/>
    <w:rsid w:val="0061400F"/>
    <w:rsid w:val="00673BAE"/>
    <w:rsid w:val="00683472"/>
    <w:rsid w:val="006F3665"/>
    <w:rsid w:val="007000DE"/>
    <w:rsid w:val="00756EE9"/>
    <w:rsid w:val="00780B21"/>
    <w:rsid w:val="007815BD"/>
    <w:rsid w:val="007B0392"/>
    <w:rsid w:val="007C6D17"/>
    <w:rsid w:val="007F40D4"/>
    <w:rsid w:val="007F44CA"/>
    <w:rsid w:val="00833B60"/>
    <w:rsid w:val="00865776"/>
    <w:rsid w:val="008F379A"/>
    <w:rsid w:val="008F6FCA"/>
    <w:rsid w:val="00930478"/>
    <w:rsid w:val="0093544D"/>
    <w:rsid w:val="009466EE"/>
    <w:rsid w:val="009506F3"/>
    <w:rsid w:val="00954ED9"/>
    <w:rsid w:val="009673B2"/>
    <w:rsid w:val="009F2E35"/>
    <w:rsid w:val="00A063ED"/>
    <w:rsid w:val="00B40498"/>
    <w:rsid w:val="00B71637"/>
    <w:rsid w:val="00B936EB"/>
    <w:rsid w:val="00BA680D"/>
    <w:rsid w:val="00BE19B3"/>
    <w:rsid w:val="00BE30DC"/>
    <w:rsid w:val="00BF0E69"/>
    <w:rsid w:val="00C526EA"/>
    <w:rsid w:val="00CD4FB3"/>
    <w:rsid w:val="00CE729C"/>
    <w:rsid w:val="00D010EA"/>
    <w:rsid w:val="00D22837"/>
    <w:rsid w:val="00D72092"/>
    <w:rsid w:val="00DF383F"/>
    <w:rsid w:val="00E42486"/>
    <w:rsid w:val="00E705A0"/>
    <w:rsid w:val="00E718B6"/>
    <w:rsid w:val="00E729C9"/>
    <w:rsid w:val="00EB64A6"/>
    <w:rsid w:val="00F0314D"/>
    <w:rsid w:val="00F1400C"/>
    <w:rsid w:val="00F52781"/>
    <w:rsid w:val="00FB05EC"/>
    <w:rsid w:val="00FB5E11"/>
    <w:rsid w:val="00FF796F"/>
    <w:rsid w:val="01831161"/>
    <w:rsid w:val="03B96BC8"/>
    <w:rsid w:val="04037F31"/>
    <w:rsid w:val="042B341E"/>
    <w:rsid w:val="06562449"/>
    <w:rsid w:val="06BB5CC2"/>
    <w:rsid w:val="07F111C0"/>
    <w:rsid w:val="0A635B0D"/>
    <w:rsid w:val="0ACD2124"/>
    <w:rsid w:val="0B92750F"/>
    <w:rsid w:val="0CF3733E"/>
    <w:rsid w:val="0D4471FA"/>
    <w:rsid w:val="0E320CCA"/>
    <w:rsid w:val="0EC60EDB"/>
    <w:rsid w:val="0F501889"/>
    <w:rsid w:val="0F887586"/>
    <w:rsid w:val="0FA13DA8"/>
    <w:rsid w:val="0FE1752F"/>
    <w:rsid w:val="118E1A92"/>
    <w:rsid w:val="119C630B"/>
    <w:rsid w:val="12F91BA8"/>
    <w:rsid w:val="134C578B"/>
    <w:rsid w:val="13D21335"/>
    <w:rsid w:val="148F2A80"/>
    <w:rsid w:val="174E52B7"/>
    <w:rsid w:val="190B3C88"/>
    <w:rsid w:val="1D13570D"/>
    <w:rsid w:val="1DBD3B49"/>
    <w:rsid w:val="1FAB08A8"/>
    <w:rsid w:val="1FFF4EC4"/>
    <w:rsid w:val="21BE70B4"/>
    <w:rsid w:val="221576B6"/>
    <w:rsid w:val="22B52099"/>
    <w:rsid w:val="231A118C"/>
    <w:rsid w:val="2365290C"/>
    <w:rsid w:val="23D37306"/>
    <w:rsid w:val="249A6B67"/>
    <w:rsid w:val="24F57092"/>
    <w:rsid w:val="2588741A"/>
    <w:rsid w:val="258A5562"/>
    <w:rsid w:val="2601140B"/>
    <w:rsid w:val="26AF0EA8"/>
    <w:rsid w:val="27BE3003"/>
    <w:rsid w:val="27E62A1A"/>
    <w:rsid w:val="283A47C4"/>
    <w:rsid w:val="28A718DD"/>
    <w:rsid w:val="297B79AB"/>
    <w:rsid w:val="2AA47575"/>
    <w:rsid w:val="2AF46FF9"/>
    <w:rsid w:val="2CB468AF"/>
    <w:rsid w:val="2CD83592"/>
    <w:rsid w:val="2D214B9D"/>
    <w:rsid w:val="2DE920CF"/>
    <w:rsid w:val="2E9C68BF"/>
    <w:rsid w:val="2F08205C"/>
    <w:rsid w:val="30FD5C07"/>
    <w:rsid w:val="35454529"/>
    <w:rsid w:val="35920EED"/>
    <w:rsid w:val="36574612"/>
    <w:rsid w:val="368E68C8"/>
    <w:rsid w:val="36D62F76"/>
    <w:rsid w:val="3732447A"/>
    <w:rsid w:val="37A9272D"/>
    <w:rsid w:val="38EE0619"/>
    <w:rsid w:val="39C61454"/>
    <w:rsid w:val="3A7D64F8"/>
    <w:rsid w:val="3BB85FC3"/>
    <w:rsid w:val="3BBE015A"/>
    <w:rsid w:val="3DB7344B"/>
    <w:rsid w:val="3E232D36"/>
    <w:rsid w:val="3EE97332"/>
    <w:rsid w:val="3F344166"/>
    <w:rsid w:val="408B0895"/>
    <w:rsid w:val="409C5BF7"/>
    <w:rsid w:val="421A1990"/>
    <w:rsid w:val="427220BF"/>
    <w:rsid w:val="444B3F2C"/>
    <w:rsid w:val="460F3E93"/>
    <w:rsid w:val="467241EF"/>
    <w:rsid w:val="478524C0"/>
    <w:rsid w:val="4829049F"/>
    <w:rsid w:val="49803641"/>
    <w:rsid w:val="4ADF26AF"/>
    <w:rsid w:val="4C441A40"/>
    <w:rsid w:val="4D00381E"/>
    <w:rsid w:val="4D5810A1"/>
    <w:rsid w:val="4E2025DD"/>
    <w:rsid w:val="4FF62BA4"/>
    <w:rsid w:val="51777972"/>
    <w:rsid w:val="537C0564"/>
    <w:rsid w:val="5422726E"/>
    <w:rsid w:val="546D64ED"/>
    <w:rsid w:val="55717AF4"/>
    <w:rsid w:val="55A32B4D"/>
    <w:rsid w:val="564B7D2F"/>
    <w:rsid w:val="565F62CA"/>
    <w:rsid w:val="56E42F67"/>
    <w:rsid w:val="578A3106"/>
    <w:rsid w:val="58547A9F"/>
    <w:rsid w:val="5860169E"/>
    <w:rsid w:val="58894638"/>
    <w:rsid w:val="591744C4"/>
    <w:rsid w:val="59F67380"/>
    <w:rsid w:val="5A0B0D40"/>
    <w:rsid w:val="5A93320A"/>
    <w:rsid w:val="5B0D7990"/>
    <w:rsid w:val="5B7D685A"/>
    <w:rsid w:val="5C1800B7"/>
    <w:rsid w:val="5CEF491E"/>
    <w:rsid w:val="5F0B7A22"/>
    <w:rsid w:val="60995D05"/>
    <w:rsid w:val="61DF79E2"/>
    <w:rsid w:val="61F95DEA"/>
    <w:rsid w:val="621E0ED9"/>
    <w:rsid w:val="6237041B"/>
    <w:rsid w:val="64624497"/>
    <w:rsid w:val="652C32E0"/>
    <w:rsid w:val="65543AAB"/>
    <w:rsid w:val="65553414"/>
    <w:rsid w:val="65C81E68"/>
    <w:rsid w:val="65E24D98"/>
    <w:rsid w:val="65E63DA0"/>
    <w:rsid w:val="68125487"/>
    <w:rsid w:val="68443189"/>
    <w:rsid w:val="686A5E9E"/>
    <w:rsid w:val="69530D17"/>
    <w:rsid w:val="6A024F2A"/>
    <w:rsid w:val="6A4223B9"/>
    <w:rsid w:val="6CD51CEB"/>
    <w:rsid w:val="6E3010D3"/>
    <w:rsid w:val="6E3A1E9A"/>
    <w:rsid w:val="6F3D12A1"/>
    <w:rsid w:val="6F9321D5"/>
    <w:rsid w:val="6FFB704E"/>
    <w:rsid w:val="71B73BFE"/>
    <w:rsid w:val="71E47858"/>
    <w:rsid w:val="722756FA"/>
    <w:rsid w:val="73134452"/>
    <w:rsid w:val="748267EA"/>
    <w:rsid w:val="74BC1C6D"/>
    <w:rsid w:val="76AA57AD"/>
    <w:rsid w:val="76E667A9"/>
    <w:rsid w:val="7766604F"/>
    <w:rsid w:val="77A06749"/>
    <w:rsid w:val="77C254F2"/>
    <w:rsid w:val="787C7104"/>
    <w:rsid w:val="794902B3"/>
    <w:rsid w:val="7A786A8E"/>
    <w:rsid w:val="7B263849"/>
    <w:rsid w:val="7D8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5"/>
    <w:link w:val="2"/>
    <w:semiHidden/>
    <w:locked/>
    <w:uiPriority w:val="99"/>
    <w:rPr>
      <w:rFonts w:ascii="Calibri" w:hAnsi="Calibri" w:cs="Times New Roman"/>
      <w:sz w:val="2"/>
    </w:rPr>
  </w:style>
  <w:style w:type="character" w:customStyle="1" w:styleId="10">
    <w:name w:val="Footer Char"/>
    <w:basedOn w:val="5"/>
    <w:link w:val="3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Header Char"/>
    <w:basedOn w:val="5"/>
    <w:link w:val="4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font41"/>
    <w:basedOn w:val="5"/>
    <w:uiPriority w:val="99"/>
    <w:rPr>
      <w:rFonts w:ascii="仿宋" w:hAnsi="仿宋" w:eastAsia="仿宋" w:cs="仿宋"/>
      <w:color w:val="000000"/>
      <w:sz w:val="34"/>
      <w:szCs w:val="34"/>
      <w:u w:val="none"/>
    </w:rPr>
  </w:style>
  <w:style w:type="character" w:customStyle="1" w:styleId="13">
    <w:name w:val="font01"/>
    <w:basedOn w:val="5"/>
    <w:uiPriority w:val="99"/>
    <w:rPr>
      <w:rFonts w:ascii="仿宋" w:hAnsi="仿宋" w:eastAsia="仿宋" w:cs="仿宋"/>
      <w:color w:val="FF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10</Pages>
  <Words>457</Words>
  <Characters>2606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2019-01-03T02:32:00Z</dcterms:created>
  <dc:creator>Administrator</dc:creator>
  <cp:lastModifiedBy>admin</cp:lastModifiedBy>
  <cp:lastPrinted>2019-01-03T02:29:00Z</cp:lastPrinted>
  <dcterms:modified xsi:type="dcterms:W3CDTF">2019-01-03T02:45:05Z</dcterms:modified>
  <dc:title>榕教体〔2018〕126号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